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B059A" w:rsidRPr="00012B97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B059A" w:rsidRPr="00B227BB" w:rsidRDefault="007B059A" w:rsidP="007B059A">
      <w:pPr>
        <w:jc w:val="center"/>
        <w:rPr>
          <w:b/>
          <w:spacing w:val="20"/>
          <w:sz w:val="28"/>
          <w:szCs w:val="28"/>
        </w:rPr>
      </w:pPr>
    </w:p>
    <w:p w:rsidR="007B059A" w:rsidRDefault="007B059A" w:rsidP="007B059A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B059A" w:rsidRPr="0010354C" w:rsidRDefault="007B059A" w:rsidP="007B059A"/>
    <w:p w:rsidR="007B059A" w:rsidRDefault="007B059A" w:rsidP="007B059A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B059A" w:rsidRPr="00B227BB" w:rsidRDefault="007B059A" w:rsidP="007B059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B059A" w:rsidRPr="00782A38" w:rsidTr="00443428">
        <w:trPr>
          <w:trHeight w:val="620"/>
        </w:trPr>
        <w:tc>
          <w:tcPr>
            <w:tcW w:w="3340" w:type="dxa"/>
          </w:tcPr>
          <w:p w:rsidR="007B059A" w:rsidRPr="00782A38" w:rsidRDefault="007B059A" w:rsidP="00443428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18 листопада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B059A" w:rsidRPr="00782A38" w:rsidRDefault="007B059A" w:rsidP="00443428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B059A" w:rsidRPr="00CF60E3" w:rsidRDefault="007B059A" w:rsidP="00443428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BD06C5">
              <w:rPr>
                <w:sz w:val="28"/>
                <w:szCs w:val="28"/>
                <w:u w:val="single"/>
              </w:rPr>
              <w:t>312</w:t>
            </w:r>
          </w:p>
        </w:tc>
      </w:tr>
    </w:tbl>
    <w:p w:rsidR="007B059A" w:rsidRPr="00986FAD" w:rsidRDefault="007B059A" w:rsidP="007B059A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Про затвердження  кошторисної </w:t>
      </w:r>
    </w:p>
    <w:p w:rsidR="007B059A" w:rsidRPr="00986FAD" w:rsidRDefault="007B059A" w:rsidP="007B059A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86FAD">
        <w:rPr>
          <w:sz w:val="28"/>
          <w:szCs w:val="28"/>
        </w:rPr>
        <w:t xml:space="preserve">документації </w:t>
      </w:r>
    </w:p>
    <w:p w:rsidR="007B059A" w:rsidRPr="005C37EE" w:rsidRDefault="007B059A" w:rsidP="007B059A"/>
    <w:p w:rsidR="007B059A" w:rsidRPr="00070EA8" w:rsidRDefault="007B059A" w:rsidP="007B059A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економіки України від 12.11.2024 № 2703-07/80716-06</w:t>
      </w:r>
      <w:r w:rsidRPr="00070EA8">
        <w:rPr>
          <w:bCs/>
          <w:sz w:val="28"/>
          <w:szCs w:val="28"/>
          <w:shd w:val="clear" w:color="auto" w:fill="FFFFFF"/>
        </w:rPr>
        <w:t xml:space="preserve">, враховуючи 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070EA8">
        <w:rPr>
          <w:sz w:val="28"/>
          <w:szCs w:val="28"/>
        </w:rPr>
        <w:t xml:space="preserve">від </w:t>
      </w:r>
      <w:r>
        <w:rPr>
          <w:sz w:val="28"/>
          <w:szCs w:val="28"/>
        </w:rPr>
        <w:t>15</w:t>
      </w:r>
      <w:r w:rsidRPr="00070EA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70EA8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241111-21/ЕО</w:t>
      </w:r>
    </w:p>
    <w:p w:rsidR="007B059A" w:rsidRPr="00070EA8" w:rsidRDefault="007B059A" w:rsidP="007B059A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070EA8">
        <w:rPr>
          <w:b/>
          <w:sz w:val="28"/>
          <w:szCs w:val="28"/>
        </w:rPr>
        <w:t>н а к а з у ю:</w:t>
      </w:r>
    </w:p>
    <w:p w:rsidR="007B059A" w:rsidRPr="00070EA8" w:rsidRDefault="007B059A" w:rsidP="007B059A">
      <w:pPr>
        <w:ind w:firstLine="567"/>
        <w:rPr>
          <w:sz w:val="28"/>
          <w:szCs w:val="28"/>
        </w:rPr>
      </w:pPr>
    </w:p>
    <w:p w:rsidR="007B059A" w:rsidRPr="00070EA8" w:rsidRDefault="007B059A" w:rsidP="007B059A">
      <w:pPr>
        <w:numPr>
          <w:ilvl w:val="0"/>
          <w:numId w:val="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070EA8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070EA8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 17 909,539</w:t>
      </w:r>
      <w:r w:rsidRPr="00070EA8">
        <w:rPr>
          <w:sz w:val="28"/>
          <w:szCs w:val="28"/>
        </w:rPr>
        <w:t xml:space="preserve"> тис. грн, у тому числі:</w:t>
      </w:r>
    </w:p>
    <w:p w:rsidR="007B059A" w:rsidRPr="00070EA8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4</w:t>
      </w:r>
      <w:r w:rsidRPr="00070EA8">
        <w:rPr>
          <w:sz w:val="28"/>
          <w:szCs w:val="28"/>
        </w:rPr>
        <w:t> </w:t>
      </w:r>
      <w:r>
        <w:rPr>
          <w:sz w:val="28"/>
          <w:szCs w:val="28"/>
        </w:rPr>
        <w:t>290</w:t>
      </w:r>
      <w:r w:rsidRPr="00070EA8">
        <w:rPr>
          <w:sz w:val="28"/>
          <w:szCs w:val="28"/>
        </w:rPr>
        <w:t>,</w:t>
      </w:r>
      <w:r>
        <w:rPr>
          <w:sz w:val="28"/>
          <w:szCs w:val="28"/>
        </w:rPr>
        <w:t>267</w:t>
      </w:r>
      <w:r w:rsidRPr="00070EA8">
        <w:rPr>
          <w:sz w:val="28"/>
          <w:szCs w:val="28"/>
        </w:rPr>
        <w:t xml:space="preserve"> тис. грн; </w:t>
      </w:r>
    </w:p>
    <w:p w:rsidR="007B059A" w:rsidRPr="00070EA8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 xml:space="preserve">устаткування -   0,000 тис. грн; </w:t>
      </w:r>
    </w:p>
    <w:p w:rsidR="007B059A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070EA8">
        <w:rPr>
          <w:sz w:val="28"/>
          <w:szCs w:val="28"/>
        </w:rPr>
        <w:t>інші витрати</w:t>
      </w:r>
      <w:r w:rsidRPr="00070EA8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070EA8">
        <w:rPr>
          <w:sz w:val="28"/>
          <w:szCs w:val="28"/>
        </w:rPr>
        <w:t> </w:t>
      </w:r>
      <w:r>
        <w:rPr>
          <w:sz w:val="28"/>
          <w:szCs w:val="28"/>
        </w:rPr>
        <w:t>619</w:t>
      </w:r>
      <w:r w:rsidRPr="00070EA8">
        <w:rPr>
          <w:sz w:val="28"/>
          <w:szCs w:val="28"/>
        </w:rPr>
        <w:t>,</w:t>
      </w:r>
      <w:r>
        <w:rPr>
          <w:sz w:val="28"/>
          <w:szCs w:val="28"/>
        </w:rPr>
        <w:t>272</w:t>
      </w:r>
      <w:r w:rsidRPr="00070EA8">
        <w:rPr>
          <w:sz w:val="28"/>
          <w:szCs w:val="28"/>
        </w:rPr>
        <w:t xml:space="preserve"> тис. гривень. </w:t>
      </w:r>
    </w:p>
    <w:p w:rsidR="007B059A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108,428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7B059A" w:rsidRPr="00CB7B74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64,766</w:t>
      </w:r>
      <w:r w:rsidRPr="00CB7B74">
        <w:rPr>
          <w:sz w:val="28"/>
          <w:szCs w:val="28"/>
        </w:rPr>
        <w:t xml:space="preserve"> тис. грн; </w:t>
      </w:r>
    </w:p>
    <w:p w:rsidR="007B059A" w:rsidRPr="00CB7B74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7B059A" w:rsidRDefault="007B059A" w:rsidP="007B059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662</w:t>
      </w:r>
      <w:r w:rsidRPr="00CB7B74">
        <w:rPr>
          <w:sz w:val="28"/>
          <w:szCs w:val="28"/>
        </w:rPr>
        <w:t xml:space="preserve"> тис. гривень.</w:t>
      </w:r>
    </w:p>
    <w:p w:rsidR="007B059A" w:rsidRPr="00070EA8" w:rsidRDefault="007B059A" w:rsidP="007B059A">
      <w:pPr>
        <w:numPr>
          <w:ilvl w:val="0"/>
          <w:numId w:val="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070EA8">
        <w:rPr>
          <w:sz w:val="28"/>
          <w:szCs w:val="28"/>
        </w:rPr>
        <w:t>Контроль за виконанням цього наказу залишаю за собою.</w:t>
      </w:r>
    </w:p>
    <w:p w:rsidR="007B059A" w:rsidRPr="00070EA8" w:rsidRDefault="007B059A" w:rsidP="007B059A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B059A" w:rsidRPr="00070EA8" w:rsidRDefault="007B059A" w:rsidP="007B059A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B059A" w:rsidRPr="00070EA8" w:rsidRDefault="007B059A" w:rsidP="007B059A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B059A" w:rsidRPr="006D6519" w:rsidRDefault="007B059A" w:rsidP="007B059A">
      <w:pPr>
        <w:tabs>
          <w:tab w:val="left" w:pos="6663"/>
        </w:tabs>
        <w:rPr>
          <w:sz w:val="28"/>
          <w:szCs w:val="28"/>
          <w:lang w:val="ru-RU"/>
        </w:rPr>
      </w:pPr>
      <w:r w:rsidRPr="00070EA8">
        <w:rPr>
          <w:sz w:val="28"/>
          <w:szCs w:val="28"/>
        </w:rPr>
        <w:t xml:space="preserve">Начальник </w:t>
      </w:r>
      <w:r w:rsidRPr="00070EA8">
        <w:rPr>
          <w:sz w:val="28"/>
          <w:szCs w:val="28"/>
        </w:rPr>
        <w:tab/>
      </w:r>
      <w:r w:rsidRPr="00070EA8">
        <w:rPr>
          <w:color w:val="000000"/>
          <w:sz w:val="28"/>
          <w:szCs w:val="28"/>
        </w:rPr>
        <w:t>Ярослав СЛЄСАРЕНКО</w:t>
      </w:r>
      <w:r w:rsidRPr="006D6519">
        <w:rPr>
          <w:color w:val="000000"/>
          <w:sz w:val="28"/>
          <w:szCs w:val="28"/>
        </w:rPr>
        <w:t xml:space="preserve"> </w:t>
      </w:r>
    </w:p>
    <w:p w:rsidR="007B059A" w:rsidRDefault="007B059A" w:rsidP="007B059A">
      <w:pPr>
        <w:pStyle w:val="a6"/>
        <w:jc w:val="center"/>
        <w:rPr>
          <w:b/>
          <w:lang w:val="ru-RU"/>
        </w:rPr>
      </w:pPr>
    </w:p>
    <w:p w:rsidR="007B059A" w:rsidRDefault="007B059A" w:rsidP="007B059A">
      <w:pPr>
        <w:pStyle w:val="a6"/>
        <w:jc w:val="center"/>
        <w:rPr>
          <w:b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7B059A" w:rsidRDefault="007B059A" w:rsidP="007B059A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7B059A" w:rsidRDefault="002B65FC" w:rsidP="007B059A"/>
    <w:sectPr w:rsidR="002B65FC" w:rsidRPr="007B059A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85" w:rsidRDefault="00697485">
      <w:r>
        <w:separator/>
      </w:r>
    </w:p>
  </w:endnote>
  <w:endnote w:type="continuationSeparator" w:id="0">
    <w:p w:rsidR="00697485" w:rsidRDefault="0069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85" w:rsidRDefault="00697485">
      <w:r>
        <w:separator/>
      </w:r>
    </w:p>
  </w:footnote>
  <w:footnote w:type="continuationSeparator" w:id="0">
    <w:p w:rsidR="00697485" w:rsidRDefault="0069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0759B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0759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97485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0759B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9223B0-D6A2-4306-BE61-C3799711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B451-FC46-44A9-BE05-C6349CDA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2024-12-23T11:43:00Z</dcterms:created>
  <dcterms:modified xsi:type="dcterms:W3CDTF">2024-12-23T11:43:00Z</dcterms:modified>
</cp:coreProperties>
</file>